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F4F4" w14:textId="77777777" w:rsidR="00FE0807" w:rsidRPr="00942554" w:rsidRDefault="00FE0807" w:rsidP="00942554">
      <w:pPr>
        <w:spacing w:after="0"/>
        <w:jc w:val="right"/>
        <w:rPr>
          <w:rFonts w:eastAsia="Times New Roman" w:cstheme="minorHAnsi"/>
          <w:sz w:val="24"/>
          <w:szCs w:val="24"/>
        </w:rPr>
      </w:pPr>
    </w:p>
    <w:p w14:paraId="78053F7F" w14:textId="349E1D25" w:rsidR="00383A9E" w:rsidRPr="00942554" w:rsidRDefault="00383A9E" w:rsidP="00942554">
      <w:pPr>
        <w:spacing w:after="0"/>
        <w:rPr>
          <w:rFonts w:eastAsia="Times New Roman" w:cstheme="minorHAnsi"/>
          <w:sz w:val="24"/>
          <w:szCs w:val="24"/>
        </w:rPr>
      </w:pPr>
      <w:r w:rsidRPr="00942554">
        <w:rPr>
          <w:rFonts w:eastAsia="Times New Roman" w:cstheme="minorHAnsi"/>
          <w:sz w:val="24"/>
          <w:szCs w:val="24"/>
        </w:rPr>
        <w:t xml:space="preserve">Załącznik nr 2 do Regulaminu Obywatelskiego Budżetu Uniwersyteckiego </w:t>
      </w:r>
    </w:p>
    <w:p w14:paraId="76868C5F" w14:textId="5B51FD52" w:rsidR="0026338A" w:rsidRPr="00942554" w:rsidRDefault="00383A9E" w:rsidP="00942554">
      <w:pPr>
        <w:spacing w:after="0"/>
        <w:rPr>
          <w:rFonts w:cstheme="minorHAnsi"/>
          <w:sz w:val="24"/>
          <w:szCs w:val="24"/>
        </w:rPr>
      </w:pPr>
      <w:r w:rsidRPr="00942554">
        <w:rPr>
          <w:rFonts w:eastAsia="Times New Roman" w:cstheme="minorHAnsi"/>
          <w:sz w:val="24"/>
          <w:szCs w:val="24"/>
        </w:rPr>
        <w:t>(</w:t>
      </w:r>
      <w:proofErr w:type="spellStart"/>
      <w:r w:rsidRPr="00942554">
        <w:rPr>
          <w:rFonts w:eastAsia="Times New Roman" w:cstheme="minorHAnsi"/>
          <w:sz w:val="24"/>
          <w:szCs w:val="24"/>
        </w:rPr>
        <w:t>projektUJDobrze</w:t>
      </w:r>
      <w:proofErr w:type="spellEnd"/>
      <w:r w:rsidRPr="00942554">
        <w:rPr>
          <w:rFonts w:eastAsia="Times New Roman" w:cstheme="minorHAnsi"/>
          <w:sz w:val="24"/>
          <w:szCs w:val="24"/>
        </w:rPr>
        <w:t>) Uniwersytetu Jana Długosza w Częstochowie</w:t>
      </w:r>
    </w:p>
    <w:p w14:paraId="32820863" w14:textId="77777777" w:rsidR="00FE0807" w:rsidRPr="00942554" w:rsidRDefault="00FE0807" w:rsidP="00942554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7A728117" w14:textId="42257839" w:rsidR="003D6D60" w:rsidRPr="00942554" w:rsidRDefault="00606B37" w:rsidP="00942554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942554">
        <w:rPr>
          <w:rFonts w:cstheme="minorHAnsi"/>
          <w:b/>
          <w:bCs/>
          <w:sz w:val="32"/>
          <w:szCs w:val="32"/>
        </w:rPr>
        <w:t xml:space="preserve">Formularz zgłoszeniowy </w:t>
      </w:r>
      <w:r w:rsidR="0026338A" w:rsidRPr="00942554">
        <w:rPr>
          <w:rFonts w:cstheme="minorHAnsi"/>
          <w:b/>
          <w:bCs/>
          <w:sz w:val="32"/>
          <w:szCs w:val="32"/>
        </w:rPr>
        <w:br/>
      </w:r>
      <w:r w:rsidRPr="00942554">
        <w:rPr>
          <w:rFonts w:cstheme="minorHAnsi"/>
          <w:b/>
          <w:bCs/>
          <w:sz w:val="32"/>
          <w:szCs w:val="32"/>
        </w:rPr>
        <w:t>do Obywatelskiego Budżetu Uniwersyteckiego</w:t>
      </w:r>
    </w:p>
    <w:p w14:paraId="73FDEE98" w14:textId="1FBA3647" w:rsidR="00606B37" w:rsidRPr="00942554" w:rsidRDefault="00C92256" w:rsidP="00942554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942554">
        <w:rPr>
          <w:rFonts w:cstheme="minorHAnsi"/>
          <w:b/>
          <w:bCs/>
          <w:sz w:val="32"/>
          <w:szCs w:val="32"/>
        </w:rPr>
        <w:t>(</w:t>
      </w:r>
      <w:proofErr w:type="spellStart"/>
      <w:r w:rsidRPr="00942554">
        <w:rPr>
          <w:rFonts w:cstheme="minorHAnsi"/>
          <w:b/>
          <w:bCs/>
          <w:sz w:val="32"/>
          <w:szCs w:val="32"/>
        </w:rPr>
        <w:t>projek</w:t>
      </w:r>
      <w:r w:rsidR="003D6D60" w:rsidRPr="00942554">
        <w:rPr>
          <w:rFonts w:cstheme="minorHAnsi"/>
          <w:b/>
          <w:bCs/>
          <w:sz w:val="32"/>
          <w:szCs w:val="32"/>
        </w:rPr>
        <w:t>t</w:t>
      </w:r>
      <w:r w:rsidRPr="00942554">
        <w:rPr>
          <w:rFonts w:cstheme="minorHAnsi"/>
          <w:b/>
          <w:bCs/>
          <w:sz w:val="32"/>
          <w:szCs w:val="32"/>
        </w:rPr>
        <w:t>UJDobrze</w:t>
      </w:r>
      <w:proofErr w:type="spellEnd"/>
      <w:r w:rsidRPr="00942554">
        <w:rPr>
          <w:rFonts w:cstheme="minorHAnsi"/>
          <w:b/>
          <w:bCs/>
          <w:sz w:val="32"/>
          <w:szCs w:val="32"/>
        </w:rPr>
        <w:t>)</w:t>
      </w:r>
      <w:r w:rsidR="0026338A" w:rsidRPr="00942554">
        <w:rPr>
          <w:rFonts w:cstheme="minorHAnsi"/>
          <w:b/>
          <w:bCs/>
          <w:sz w:val="32"/>
          <w:szCs w:val="32"/>
        </w:rPr>
        <w:br/>
      </w:r>
      <w:r w:rsidR="00606B37" w:rsidRPr="00942554">
        <w:rPr>
          <w:rFonts w:cstheme="minorHAnsi"/>
          <w:b/>
          <w:bCs/>
          <w:sz w:val="32"/>
          <w:szCs w:val="32"/>
        </w:rPr>
        <w:t>Uniwersytetu Jana Długosza w Częstochowie</w:t>
      </w:r>
    </w:p>
    <w:p w14:paraId="45C0FE09" w14:textId="77777777" w:rsidR="00942554" w:rsidRPr="00942554" w:rsidRDefault="00942554" w:rsidP="00942554">
      <w:pPr>
        <w:spacing w:after="0"/>
        <w:jc w:val="center"/>
        <w:rPr>
          <w:rFonts w:cstheme="minorHAnsi"/>
          <w:b/>
          <w:bCs/>
          <w:sz w:val="32"/>
          <w:szCs w:val="32"/>
        </w:rPr>
      </w:pPr>
    </w:p>
    <w:p w14:paraId="77F70B7E" w14:textId="393B3631" w:rsidR="00606B37" w:rsidRPr="00942554" w:rsidRDefault="00606B37" w:rsidP="00942554">
      <w:pPr>
        <w:pStyle w:val="Nagwek1"/>
        <w:spacing w:before="0"/>
        <w:rPr>
          <w:rFonts w:asciiTheme="minorHAnsi" w:hAnsiTheme="minorHAnsi" w:cstheme="minorHAnsi"/>
          <w:color w:val="auto"/>
        </w:rPr>
      </w:pPr>
      <w:r w:rsidRPr="00942554">
        <w:rPr>
          <w:rFonts w:asciiTheme="minorHAnsi" w:hAnsiTheme="minorHAnsi" w:cstheme="minorHAnsi"/>
          <w:color w:val="auto"/>
        </w:rPr>
        <w:t>Sekcja 1: Informacje o wnioskodawcy</w:t>
      </w:r>
    </w:p>
    <w:p w14:paraId="4DD3E43F" w14:textId="315B89CC" w:rsidR="0026338A" w:rsidRPr="00942554" w:rsidRDefault="00606B37" w:rsidP="00942554">
      <w:pPr>
        <w:spacing w:after="0"/>
        <w:rPr>
          <w:rFonts w:cstheme="minorHAnsi"/>
          <w:sz w:val="24"/>
          <w:szCs w:val="24"/>
        </w:rPr>
      </w:pPr>
      <w:r w:rsidRPr="00942554">
        <w:rPr>
          <w:rFonts w:cstheme="minorHAnsi"/>
          <w:sz w:val="24"/>
          <w:szCs w:val="24"/>
        </w:rPr>
        <w:t>Imię i nazwisko wnioskodawcy:</w:t>
      </w:r>
    </w:p>
    <w:p w14:paraId="3AD09E05" w14:textId="553738BA" w:rsidR="00606B37" w:rsidRPr="00942554" w:rsidRDefault="00606B37" w:rsidP="00942554">
      <w:pPr>
        <w:spacing w:after="0"/>
        <w:rPr>
          <w:rFonts w:cstheme="minorHAnsi"/>
          <w:sz w:val="24"/>
          <w:szCs w:val="24"/>
        </w:rPr>
      </w:pPr>
      <w:r w:rsidRPr="00942554">
        <w:rPr>
          <w:rFonts w:cstheme="minorHAnsi"/>
          <w:sz w:val="24"/>
          <w:szCs w:val="24"/>
        </w:rPr>
        <w:t>Status wnioskodawcy:</w:t>
      </w:r>
    </w:p>
    <w:p w14:paraId="704AFEC1" w14:textId="79869583" w:rsidR="00606B37" w:rsidRPr="00942554" w:rsidRDefault="00606B37" w:rsidP="00942554">
      <w:pPr>
        <w:spacing w:after="0"/>
        <w:rPr>
          <w:rFonts w:cstheme="minorHAnsi"/>
          <w:sz w:val="24"/>
          <w:szCs w:val="24"/>
        </w:rPr>
      </w:pPr>
      <w:r w:rsidRPr="00942554">
        <w:rPr>
          <w:rFonts w:cstheme="minorHAnsi"/>
          <w:sz w:val="24"/>
          <w:szCs w:val="24"/>
        </w:rPr>
        <w:t xml:space="preserve">   - [ ] Student</w:t>
      </w:r>
    </w:p>
    <w:p w14:paraId="081C2342" w14:textId="3D33731D" w:rsidR="00606B37" w:rsidRPr="00942554" w:rsidRDefault="00606B37" w:rsidP="00942554">
      <w:pPr>
        <w:spacing w:after="0"/>
        <w:rPr>
          <w:rFonts w:cstheme="minorHAnsi"/>
          <w:sz w:val="24"/>
          <w:szCs w:val="24"/>
        </w:rPr>
      </w:pPr>
      <w:r w:rsidRPr="00942554">
        <w:rPr>
          <w:rFonts w:cstheme="minorHAnsi"/>
          <w:sz w:val="24"/>
          <w:szCs w:val="24"/>
        </w:rPr>
        <w:t xml:space="preserve">   - [ ] Doktorant</w:t>
      </w:r>
    </w:p>
    <w:p w14:paraId="3A81593E" w14:textId="5568BA28" w:rsidR="00606B37" w:rsidRPr="00942554" w:rsidRDefault="00606B37" w:rsidP="00942554">
      <w:pPr>
        <w:spacing w:after="0"/>
        <w:rPr>
          <w:rFonts w:cstheme="minorHAnsi"/>
          <w:sz w:val="24"/>
          <w:szCs w:val="24"/>
        </w:rPr>
      </w:pPr>
      <w:r w:rsidRPr="00942554">
        <w:rPr>
          <w:rFonts w:cstheme="minorHAnsi"/>
          <w:sz w:val="24"/>
          <w:szCs w:val="24"/>
        </w:rPr>
        <w:t xml:space="preserve">   - [ ] Pracownik</w:t>
      </w:r>
    </w:p>
    <w:p w14:paraId="65EB1F7F" w14:textId="77777777" w:rsidR="00942554" w:rsidRPr="00942554" w:rsidRDefault="00942554" w:rsidP="00942554">
      <w:pPr>
        <w:spacing w:after="0"/>
        <w:rPr>
          <w:rFonts w:cstheme="minorHAnsi"/>
          <w:sz w:val="24"/>
          <w:szCs w:val="24"/>
        </w:rPr>
      </w:pPr>
    </w:p>
    <w:p w14:paraId="106E5A36" w14:textId="098AA45C" w:rsidR="00606B37" w:rsidRPr="00942554" w:rsidRDefault="00606B37" w:rsidP="00942554">
      <w:pPr>
        <w:spacing w:after="0"/>
        <w:rPr>
          <w:rFonts w:cstheme="minorHAnsi"/>
          <w:sz w:val="24"/>
          <w:szCs w:val="24"/>
        </w:rPr>
      </w:pPr>
      <w:r w:rsidRPr="00942554">
        <w:rPr>
          <w:rFonts w:cstheme="minorHAnsi"/>
          <w:sz w:val="24"/>
          <w:szCs w:val="24"/>
        </w:rPr>
        <w:t>Wydział/instytut/jednostka organizacyjna</w:t>
      </w:r>
      <w:r w:rsidR="0026338A" w:rsidRPr="00942554">
        <w:rPr>
          <w:rFonts w:cstheme="minorHAnsi"/>
          <w:sz w:val="24"/>
          <w:szCs w:val="24"/>
        </w:rPr>
        <w:t xml:space="preserve"> (w przypadku pracowników) lub kierunek studiów (w przypadku studentów) lub dyscyplina naukowa (w przypadku doktorantów)</w:t>
      </w:r>
      <w:r w:rsidRPr="00942554">
        <w:rPr>
          <w:rFonts w:cstheme="minorHAnsi"/>
          <w:sz w:val="24"/>
          <w:szCs w:val="24"/>
        </w:rPr>
        <w:t xml:space="preserve">:  </w:t>
      </w:r>
    </w:p>
    <w:p w14:paraId="26D023C8" w14:textId="77777777" w:rsidR="00942554" w:rsidRPr="00942554" w:rsidRDefault="00942554" w:rsidP="00942554">
      <w:pPr>
        <w:spacing w:after="0"/>
        <w:rPr>
          <w:rFonts w:cstheme="minorHAnsi"/>
          <w:sz w:val="24"/>
          <w:szCs w:val="24"/>
        </w:rPr>
      </w:pPr>
    </w:p>
    <w:p w14:paraId="75E59F9C" w14:textId="1493BF85" w:rsidR="00606B37" w:rsidRPr="00942554" w:rsidRDefault="00606B37" w:rsidP="00942554">
      <w:pPr>
        <w:pStyle w:val="Nagwek1"/>
        <w:spacing w:before="0"/>
        <w:rPr>
          <w:rFonts w:asciiTheme="minorHAnsi" w:hAnsiTheme="minorHAnsi" w:cstheme="minorHAnsi"/>
          <w:color w:val="auto"/>
        </w:rPr>
      </w:pPr>
      <w:r w:rsidRPr="00942554">
        <w:rPr>
          <w:rFonts w:asciiTheme="minorHAnsi" w:hAnsiTheme="minorHAnsi" w:cstheme="minorHAnsi"/>
          <w:color w:val="auto"/>
        </w:rPr>
        <w:t>Sekcja 2: Szczegóły projektu</w:t>
      </w:r>
    </w:p>
    <w:p w14:paraId="17632DEA" w14:textId="64C04279" w:rsidR="00606B37" w:rsidRPr="00942554" w:rsidRDefault="00606B37" w:rsidP="00942554">
      <w:pPr>
        <w:spacing w:after="0"/>
        <w:rPr>
          <w:rFonts w:cstheme="minorHAnsi"/>
          <w:sz w:val="24"/>
          <w:szCs w:val="24"/>
        </w:rPr>
      </w:pPr>
      <w:r w:rsidRPr="00942554">
        <w:rPr>
          <w:rFonts w:cstheme="minorHAnsi"/>
          <w:sz w:val="24"/>
          <w:szCs w:val="24"/>
        </w:rPr>
        <w:t>Nazwa projektu:</w:t>
      </w:r>
    </w:p>
    <w:p w14:paraId="3B808605" w14:textId="5BD1BCF3" w:rsidR="00606B37" w:rsidRPr="00942554" w:rsidRDefault="00606B37" w:rsidP="00942554">
      <w:pPr>
        <w:spacing w:after="0"/>
        <w:rPr>
          <w:rFonts w:cstheme="minorHAnsi"/>
          <w:sz w:val="24"/>
          <w:szCs w:val="24"/>
        </w:rPr>
      </w:pPr>
      <w:r w:rsidRPr="00942554">
        <w:rPr>
          <w:rFonts w:cstheme="minorHAnsi"/>
          <w:sz w:val="24"/>
          <w:szCs w:val="24"/>
        </w:rPr>
        <w:t>Opis projektu:</w:t>
      </w:r>
    </w:p>
    <w:p w14:paraId="7ADD5D9B" w14:textId="1C1EAD75" w:rsidR="00606B37" w:rsidRPr="00942554" w:rsidRDefault="00606B37" w:rsidP="00942554">
      <w:pPr>
        <w:spacing w:after="0"/>
        <w:rPr>
          <w:rFonts w:cstheme="minorHAnsi"/>
          <w:sz w:val="24"/>
          <w:szCs w:val="24"/>
        </w:rPr>
      </w:pPr>
      <w:r w:rsidRPr="00942554">
        <w:rPr>
          <w:rFonts w:cstheme="minorHAnsi"/>
          <w:sz w:val="24"/>
          <w:szCs w:val="24"/>
        </w:rPr>
        <w:t>Uzasadnienie realizacji projektu</w:t>
      </w:r>
      <w:r w:rsidR="006D1C44" w:rsidRPr="00942554">
        <w:rPr>
          <w:rFonts w:cstheme="minorHAnsi"/>
          <w:sz w:val="24"/>
          <w:szCs w:val="24"/>
        </w:rPr>
        <w:t>, w tym korzyści dla całej społeczności akademickiej</w:t>
      </w:r>
      <w:r w:rsidRPr="00942554">
        <w:rPr>
          <w:rFonts w:cstheme="minorHAnsi"/>
          <w:sz w:val="24"/>
          <w:szCs w:val="24"/>
        </w:rPr>
        <w:t>:</w:t>
      </w:r>
    </w:p>
    <w:p w14:paraId="5FF12A68" w14:textId="77777777" w:rsidR="00942554" w:rsidRPr="00942554" w:rsidRDefault="00942554" w:rsidP="00942554">
      <w:pPr>
        <w:spacing w:after="0"/>
        <w:rPr>
          <w:rFonts w:cstheme="minorHAnsi"/>
          <w:sz w:val="24"/>
          <w:szCs w:val="24"/>
        </w:rPr>
      </w:pPr>
    </w:p>
    <w:p w14:paraId="7DBEC9DD" w14:textId="4745FAB3" w:rsidR="00606B37" w:rsidRPr="00942554" w:rsidRDefault="00606B37" w:rsidP="00942554">
      <w:pPr>
        <w:pStyle w:val="Nagwek1"/>
        <w:spacing w:before="0"/>
        <w:rPr>
          <w:rFonts w:asciiTheme="minorHAnsi" w:hAnsiTheme="minorHAnsi" w:cstheme="minorHAnsi"/>
          <w:color w:val="auto"/>
        </w:rPr>
      </w:pPr>
      <w:r w:rsidRPr="00942554">
        <w:rPr>
          <w:rFonts w:asciiTheme="minorHAnsi" w:hAnsiTheme="minorHAnsi" w:cstheme="minorHAnsi"/>
          <w:color w:val="auto"/>
        </w:rPr>
        <w:t>Sekcja 3: Budżet projektu</w:t>
      </w:r>
    </w:p>
    <w:p w14:paraId="5BFEACC4" w14:textId="19F978A4" w:rsidR="00606B37" w:rsidRPr="00942554" w:rsidRDefault="00606B37" w:rsidP="00942554">
      <w:pPr>
        <w:spacing w:after="0"/>
        <w:rPr>
          <w:rFonts w:cstheme="minorHAnsi"/>
          <w:sz w:val="24"/>
          <w:szCs w:val="24"/>
        </w:rPr>
      </w:pPr>
      <w:r w:rsidRPr="00942554">
        <w:rPr>
          <w:rFonts w:cstheme="minorHAnsi"/>
          <w:sz w:val="24"/>
          <w:szCs w:val="24"/>
        </w:rPr>
        <w:t>Szacunkowy koszt realizacji projektu (w zł):</w:t>
      </w:r>
    </w:p>
    <w:p w14:paraId="1295DBE9" w14:textId="77777777" w:rsidR="00942554" w:rsidRPr="00942554" w:rsidRDefault="00942554" w:rsidP="00942554">
      <w:pPr>
        <w:spacing w:after="0"/>
        <w:rPr>
          <w:rFonts w:cstheme="minorHAnsi"/>
          <w:sz w:val="24"/>
          <w:szCs w:val="24"/>
        </w:rPr>
      </w:pPr>
    </w:p>
    <w:p w14:paraId="78ABF960" w14:textId="462F70A5" w:rsidR="00606B37" w:rsidRPr="00942554" w:rsidRDefault="00606B37" w:rsidP="00942554">
      <w:pPr>
        <w:pStyle w:val="Nagwek1"/>
        <w:spacing w:before="0"/>
        <w:rPr>
          <w:rFonts w:asciiTheme="minorHAnsi" w:hAnsiTheme="minorHAnsi" w:cstheme="minorHAnsi"/>
          <w:color w:val="auto"/>
        </w:rPr>
      </w:pPr>
      <w:r w:rsidRPr="00942554">
        <w:rPr>
          <w:rFonts w:asciiTheme="minorHAnsi" w:hAnsiTheme="minorHAnsi" w:cstheme="minorHAnsi"/>
          <w:color w:val="auto"/>
        </w:rPr>
        <w:t>Sekcja 4: Dodatkowe informacje</w:t>
      </w:r>
    </w:p>
    <w:p w14:paraId="02CF5ABC" w14:textId="78EAC158" w:rsidR="00606B37" w:rsidRPr="00942554" w:rsidRDefault="00606B37" w:rsidP="00942554">
      <w:pPr>
        <w:spacing w:after="0"/>
        <w:rPr>
          <w:rFonts w:cstheme="minorHAnsi"/>
          <w:sz w:val="24"/>
          <w:szCs w:val="24"/>
        </w:rPr>
      </w:pPr>
      <w:r w:rsidRPr="00942554">
        <w:rPr>
          <w:rFonts w:cstheme="minorHAnsi"/>
        </w:rPr>
        <w:t xml:space="preserve"> </w:t>
      </w:r>
      <w:r w:rsidRPr="00942554">
        <w:rPr>
          <w:rFonts w:cstheme="minorHAnsi"/>
          <w:sz w:val="24"/>
          <w:szCs w:val="24"/>
        </w:rPr>
        <w:t>Czy projekt wymaga dodatkowych zgód lub pozwoleń?</w:t>
      </w:r>
    </w:p>
    <w:p w14:paraId="67D8A241" w14:textId="15185315" w:rsidR="00606B37" w:rsidRPr="00942554" w:rsidRDefault="00606B37" w:rsidP="00942554">
      <w:pPr>
        <w:spacing w:after="0"/>
        <w:rPr>
          <w:rFonts w:cstheme="minorHAnsi"/>
          <w:sz w:val="24"/>
          <w:szCs w:val="24"/>
        </w:rPr>
      </w:pPr>
      <w:r w:rsidRPr="00942554">
        <w:rPr>
          <w:rFonts w:cstheme="minorHAnsi"/>
          <w:sz w:val="24"/>
          <w:szCs w:val="24"/>
        </w:rPr>
        <w:t xml:space="preserve">    - [ ] Tak </w:t>
      </w:r>
      <w:r w:rsidR="006D1C44" w:rsidRPr="00942554">
        <w:rPr>
          <w:rFonts w:cstheme="minorHAnsi"/>
          <w:sz w:val="24"/>
          <w:szCs w:val="24"/>
        </w:rPr>
        <w:t>(jakie?)</w:t>
      </w:r>
    </w:p>
    <w:p w14:paraId="75F998D0" w14:textId="62AF8A54" w:rsidR="006D1C44" w:rsidRPr="00942554" w:rsidRDefault="00606B37" w:rsidP="00942554">
      <w:pPr>
        <w:spacing w:after="0"/>
        <w:rPr>
          <w:rFonts w:cstheme="minorHAnsi"/>
          <w:sz w:val="24"/>
          <w:szCs w:val="24"/>
        </w:rPr>
      </w:pPr>
      <w:r w:rsidRPr="00942554">
        <w:rPr>
          <w:rFonts w:cstheme="minorHAnsi"/>
          <w:sz w:val="24"/>
          <w:szCs w:val="24"/>
        </w:rPr>
        <w:t xml:space="preserve">    - [ ] Nie</w:t>
      </w:r>
    </w:p>
    <w:p w14:paraId="035AA88A" w14:textId="77777777" w:rsidR="00942554" w:rsidRPr="00942554" w:rsidRDefault="00942554" w:rsidP="00942554">
      <w:pPr>
        <w:spacing w:after="0"/>
        <w:rPr>
          <w:rFonts w:cstheme="minorHAnsi"/>
          <w:sz w:val="24"/>
          <w:szCs w:val="24"/>
        </w:rPr>
      </w:pPr>
    </w:p>
    <w:p w14:paraId="2E0D11AD" w14:textId="7FE4859E" w:rsidR="00606B37" w:rsidRPr="00942554" w:rsidRDefault="00606B37" w:rsidP="00942554">
      <w:pPr>
        <w:spacing w:after="0"/>
        <w:rPr>
          <w:rFonts w:cstheme="minorHAnsi"/>
          <w:sz w:val="24"/>
          <w:szCs w:val="24"/>
        </w:rPr>
      </w:pPr>
      <w:r w:rsidRPr="00942554">
        <w:rPr>
          <w:rFonts w:cstheme="minorHAnsi"/>
          <w:sz w:val="24"/>
          <w:szCs w:val="24"/>
        </w:rPr>
        <w:t>Podpis wnioskodawcy:</w:t>
      </w:r>
    </w:p>
    <w:p w14:paraId="6216DEBF" w14:textId="44A84CEE" w:rsidR="00A879B1" w:rsidRPr="00942554" w:rsidRDefault="00606B37" w:rsidP="00942554">
      <w:pPr>
        <w:spacing w:after="0"/>
        <w:rPr>
          <w:rFonts w:cstheme="minorHAnsi"/>
          <w:sz w:val="24"/>
          <w:szCs w:val="24"/>
        </w:rPr>
      </w:pPr>
      <w:r w:rsidRPr="00942554">
        <w:rPr>
          <w:rFonts w:cstheme="minorHAnsi"/>
          <w:sz w:val="24"/>
          <w:szCs w:val="24"/>
        </w:rPr>
        <w:t>Data:</w:t>
      </w:r>
    </w:p>
    <w:sectPr w:rsidR="00A879B1" w:rsidRPr="00942554" w:rsidSect="00E75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9895" w14:textId="77777777" w:rsidR="00970D27" w:rsidRDefault="00970D27" w:rsidP="00C93AA5">
      <w:pPr>
        <w:spacing w:after="0" w:line="240" w:lineRule="auto"/>
      </w:pPr>
      <w:r>
        <w:separator/>
      </w:r>
    </w:p>
  </w:endnote>
  <w:endnote w:type="continuationSeparator" w:id="0">
    <w:p w14:paraId="3C9541DD" w14:textId="77777777" w:rsidR="00970D27" w:rsidRDefault="00970D27" w:rsidP="00C9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AAC04" w14:textId="77777777" w:rsidR="003C079A" w:rsidRDefault="003C07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FABF" w14:textId="77777777" w:rsidR="003C079A" w:rsidRDefault="003C07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6367" w14:textId="77777777" w:rsidR="003C079A" w:rsidRDefault="003C07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315C0" w14:textId="77777777" w:rsidR="00970D27" w:rsidRDefault="00970D27" w:rsidP="00C93AA5">
      <w:pPr>
        <w:spacing w:after="0" w:line="240" w:lineRule="auto"/>
      </w:pPr>
      <w:r>
        <w:separator/>
      </w:r>
    </w:p>
  </w:footnote>
  <w:footnote w:type="continuationSeparator" w:id="0">
    <w:p w14:paraId="2D65713C" w14:textId="77777777" w:rsidR="00970D27" w:rsidRDefault="00970D27" w:rsidP="00C93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75ED" w14:textId="77777777" w:rsidR="003C079A" w:rsidRDefault="003C07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3ED2" w14:textId="77777777" w:rsidR="00C93AA5" w:rsidRDefault="00994AC5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0" allowOverlap="1" wp14:anchorId="5AC209FF" wp14:editId="04D6592C">
          <wp:simplePos x="0" y="0"/>
          <wp:positionH relativeFrom="page">
            <wp:posOffset>-15240</wp:posOffset>
          </wp:positionH>
          <wp:positionV relativeFrom="page">
            <wp:posOffset>-24765</wp:posOffset>
          </wp:positionV>
          <wp:extent cx="7566660" cy="10689590"/>
          <wp:effectExtent l="0" t="0" r="2540" b="381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5923" w14:textId="77777777" w:rsidR="003C079A" w:rsidRDefault="003C07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D6909"/>
    <w:multiLevelType w:val="hybridMultilevel"/>
    <w:tmpl w:val="96AA7B34"/>
    <w:lvl w:ilvl="0" w:tplc="0415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A5"/>
    <w:rsid w:val="00022C14"/>
    <w:rsid w:val="000415BD"/>
    <w:rsid w:val="000747B9"/>
    <w:rsid w:val="00125B1D"/>
    <w:rsid w:val="0014647C"/>
    <w:rsid w:val="00156596"/>
    <w:rsid w:val="001E7C27"/>
    <w:rsid w:val="0026338A"/>
    <w:rsid w:val="002D2BA5"/>
    <w:rsid w:val="002D7BCE"/>
    <w:rsid w:val="00300A21"/>
    <w:rsid w:val="003474B0"/>
    <w:rsid w:val="00383A9E"/>
    <w:rsid w:val="003C079A"/>
    <w:rsid w:val="003D6D60"/>
    <w:rsid w:val="004138C7"/>
    <w:rsid w:val="00453802"/>
    <w:rsid w:val="00473870"/>
    <w:rsid w:val="004D44EB"/>
    <w:rsid w:val="00504991"/>
    <w:rsid w:val="00531A46"/>
    <w:rsid w:val="005B1941"/>
    <w:rsid w:val="005E744B"/>
    <w:rsid w:val="00606B37"/>
    <w:rsid w:val="00697243"/>
    <w:rsid w:val="006D1C44"/>
    <w:rsid w:val="006D7340"/>
    <w:rsid w:val="00714449"/>
    <w:rsid w:val="0073091D"/>
    <w:rsid w:val="007A4A2A"/>
    <w:rsid w:val="0081622B"/>
    <w:rsid w:val="008354CC"/>
    <w:rsid w:val="00895BAF"/>
    <w:rsid w:val="00906C4B"/>
    <w:rsid w:val="00917B63"/>
    <w:rsid w:val="00937BB3"/>
    <w:rsid w:val="00942554"/>
    <w:rsid w:val="009501B4"/>
    <w:rsid w:val="00955662"/>
    <w:rsid w:val="00970D27"/>
    <w:rsid w:val="00971471"/>
    <w:rsid w:val="00994AC5"/>
    <w:rsid w:val="009D711E"/>
    <w:rsid w:val="00A05784"/>
    <w:rsid w:val="00A20D18"/>
    <w:rsid w:val="00A56E0B"/>
    <w:rsid w:val="00A879B1"/>
    <w:rsid w:val="00AD5E43"/>
    <w:rsid w:val="00AE375A"/>
    <w:rsid w:val="00C038C7"/>
    <w:rsid w:val="00C92256"/>
    <w:rsid w:val="00C93AA5"/>
    <w:rsid w:val="00CA5A17"/>
    <w:rsid w:val="00D2098D"/>
    <w:rsid w:val="00DC5C25"/>
    <w:rsid w:val="00E14915"/>
    <w:rsid w:val="00E15D4E"/>
    <w:rsid w:val="00E7558F"/>
    <w:rsid w:val="00E93EAE"/>
    <w:rsid w:val="00F25E78"/>
    <w:rsid w:val="00FC452B"/>
    <w:rsid w:val="00FD5496"/>
    <w:rsid w:val="00F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61088"/>
  <w15:docId w15:val="{576C6356-8897-2F42-A43F-A8C7B53C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7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1B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3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AA5"/>
  </w:style>
  <w:style w:type="paragraph" w:styleId="Stopka">
    <w:name w:val="footer"/>
    <w:basedOn w:val="Normalny"/>
    <w:link w:val="StopkaZnak"/>
    <w:uiPriority w:val="99"/>
    <w:unhideWhenUsed/>
    <w:rsid w:val="00C93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AA5"/>
  </w:style>
  <w:style w:type="character" w:styleId="Hipercze">
    <w:name w:val="Hyperlink"/>
    <w:basedOn w:val="Domylnaczcionkaakapitu"/>
    <w:uiPriority w:val="99"/>
    <w:unhideWhenUsed/>
    <w:rsid w:val="00300A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4A2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5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58F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17B63"/>
    <w:rPr>
      <w:rFonts w:asciiTheme="majorHAnsi" w:eastAsiaTheme="majorEastAsia" w:hAnsiTheme="majorHAnsi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Zlecenia\AJD%20PAPIER%20FIRMOWY\SZBLON\AJD%20EN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6D07C-AAAC-46BD-8A03-576E9673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AJD EN SZABLON.dotx</Template>
  <TotalTime>5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Obywatelskiego</dc:title>
  <dc:subject/>
  <dc:creator>Lenovo</dc:creator>
  <cp:keywords/>
  <cp:lastModifiedBy>Chałupka Aleksandra</cp:lastModifiedBy>
  <cp:revision>7</cp:revision>
  <cp:lastPrinted>2025-02-14T08:49:00Z</cp:lastPrinted>
  <dcterms:created xsi:type="dcterms:W3CDTF">2025-02-13T08:25:00Z</dcterms:created>
  <dcterms:modified xsi:type="dcterms:W3CDTF">2025-03-03T09:39:00Z</dcterms:modified>
</cp:coreProperties>
</file>